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7947" w14:textId="77777777" w:rsidR="00AB27B3" w:rsidRDefault="00AB27B3">
      <w:pPr>
        <w:pStyle w:val="Ttulo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SOLICITUD DE </w:t>
      </w:r>
    </w:p>
    <w:p w14:paraId="37905496" w14:textId="2437FD7D" w:rsidR="00AB27B3" w:rsidRDefault="00BC7044">
      <w:pPr>
        <w:pStyle w:val="Ttulo1"/>
        <w:spacing w:line="240" w:lineRule="auto"/>
        <w:rPr>
          <w:rFonts w:ascii="Arial" w:hAnsi="Arial" w:cs="Arial"/>
          <w:u w:val="none"/>
        </w:rPr>
      </w:pPr>
      <w:r>
        <w:rPr>
          <w:rFonts w:ascii="Arial" w:hAnsi="Arial" w:cs="Arial"/>
        </w:rPr>
        <w:t>RATIFICACIÓN O PROTOCOLIZACIÓN DE ACUERDO</w:t>
      </w:r>
    </w:p>
    <w:p w14:paraId="3709D663" w14:textId="77777777" w:rsidR="00355B3E" w:rsidRPr="00355B3E" w:rsidRDefault="00355B3E" w:rsidP="00355B3E">
      <w:pPr>
        <w:rPr>
          <w:lang w:val="es-ES_tradnl"/>
        </w:rPr>
      </w:pPr>
    </w:p>
    <w:p w14:paraId="0F72584E" w14:textId="77777777" w:rsidR="00355B3E" w:rsidRPr="00355B3E" w:rsidRDefault="00355B3E" w:rsidP="00355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0"/>
          <w:szCs w:val="10"/>
          <w:lang w:val="es-ES_tradnl"/>
        </w:rPr>
      </w:pPr>
      <w:r w:rsidRPr="00355B3E">
        <w:rPr>
          <w:rFonts w:ascii="Arial" w:hAnsi="Arial" w:cs="Arial"/>
          <w:sz w:val="10"/>
          <w:szCs w:val="10"/>
          <w:highlight w:val="lightGray"/>
          <w:lang w:val="es-ES_tradnl"/>
        </w:rPr>
        <w:t>PROTECCIÓN DE DATOS</w:t>
      </w:r>
      <w:r w:rsidRPr="00355B3E">
        <w:rPr>
          <w:rFonts w:ascii="Arial" w:hAnsi="Arial" w:cs="Arial"/>
          <w:sz w:val="10"/>
          <w:szCs w:val="10"/>
          <w:lang w:val="es-ES_tradnl"/>
        </w:rPr>
        <w:t xml:space="preserve">: En cumplimiento de la normativa vigente en materia de protección de datos le informamos que el responsable de sus datos personales es FUNDACIÓN TRIBUNAL DE ARBITRAJE LABORAL DE LA COMUNITAT VALENCIANA, y los utilizará para la gestión de los </w:t>
      </w:r>
      <w:r w:rsidR="00F26B3E">
        <w:rPr>
          <w:rFonts w:ascii="Arial" w:hAnsi="Arial" w:cs="Arial"/>
          <w:sz w:val="10"/>
          <w:szCs w:val="10"/>
          <w:lang w:val="es-ES_tradnl"/>
        </w:rPr>
        <w:t>procedimientos</w:t>
      </w:r>
      <w:r w:rsidRPr="00355B3E">
        <w:rPr>
          <w:rFonts w:ascii="Arial" w:hAnsi="Arial" w:cs="Arial"/>
          <w:sz w:val="10"/>
          <w:szCs w:val="10"/>
          <w:lang w:val="es-ES_tradnl"/>
        </w:rPr>
        <w:t xml:space="preserve"> de </w:t>
      </w:r>
      <w:r w:rsidR="00F26B3E">
        <w:rPr>
          <w:rFonts w:ascii="Arial" w:hAnsi="Arial" w:cs="Arial"/>
          <w:sz w:val="10"/>
          <w:szCs w:val="10"/>
          <w:lang w:val="es-ES_tradnl"/>
        </w:rPr>
        <w:t>conciliación-</w:t>
      </w:r>
      <w:r w:rsidRPr="00355B3E">
        <w:rPr>
          <w:rFonts w:ascii="Arial" w:hAnsi="Arial" w:cs="Arial"/>
          <w:sz w:val="10"/>
          <w:szCs w:val="10"/>
          <w:lang w:val="es-ES_tradnl"/>
        </w:rPr>
        <w:t>mediación y/o arbitraje en los que usted es parte o interesado</w:t>
      </w:r>
      <w:r w:rsidR="00F26B3E">
        <w:rPr>
          <w:rFonts w:ascii="Arial" w:hAnsi="Arial" w:cs="Arial"/>
          <w:sz w:val="10"/>
          <w:szCs w:val="10"/>
          <w:lang w:val="es-ES_tradnl"/>
        </w:rPr>
        <w:t>/a</w:t>
      </w:r>
      <w:r w:rsidRPr="00355B3E">
        <w:rPr>
          <w:rFonts w:ascii="Arial" w:hAnsi="Arial" w:cs="Arial"/>
          <w:sz w:val="10"/>
          <w:szCs w:val="10"/>
          <w:lang w:val="es-ES_tradnl"/>
        </w:rPr>
        <w:t>. Sus datos no serán cedidos a terceros, salvo por obligaciones legales. Puede solicitar información adicional sobre Protección de Datos así como ejercer sus derechos en la siguiente dirección: C/ Amadeo de Saboya, nº2, planta baja, 46010 Valencia.</w:t>
      </w:r>
    </w:p>
    <w:p w14:paraId="30B24EA0" w14:textId="77777777" w:rsidR="00355B3E" w:rsidRDefault="00355B3E" w:rsidP="005342A0">
      <w:pPr>
        <w:pStyle w:val="Ttulo2"/>
        <w:spacing w:line="240" w:lineRule="auto"/>
        <w:rPr>
          <w:rFonts w:ascii="Arial" w:hAnsi="Arial" w:cs="Arial"/>
        </w:rPr>
      </w:pPr>
    </w:p>
    <w:p w14:paraId="7CC268F3" w14:textId="77777777" w:rsidR="005342A0" w:rsidRDefault="00AB27B3" w:rsidP="00BC7044">
      <w:pPr>
        <w:pStyle w:val="Ttulo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SOLICITANTE</w:t>
      </w:r>
      <w:r w:rsidR="00BC7044">
        <w:rPr>
          <w:rFonts w:ascii="Arial" w:hAnsi="Arial" w:cs="Arial"/>
        </w:rPr>
        <w:t xml:space="preserve">S </w:t>
      </w:r>
    </w:p>
    <w:p w14:paraId="7E20AF0B" w14:textId="77777777" w:rsidR="005342A0" w:rsidRDefault="005342A0" w:rsidP="005342A0">
      <w:pPr>
        <w:spacing w:line="240" w:lineRule="auto"/>
        <w:rPr>
          <w:rFonts w:ascii="Arial" w:hAnsi="Arial" w:cs="Arial"/>
          <w:sz w:val="18"/>
          <w:szCs w:val="14"/>
        </w:rPr>
      </w:pPr>
    </w:p>
    <w:p w14:paraId="437F22FF" w14:textId="459B9E9C" w:rsidR="00AB27B3" w:rsidRDefault="00BC7044" w:rsidP="005342A0">
      <w:pPr>
        <w:spacing w:line="240" w:lineRule="auto"/>
        <w:rPr>
          <w:rFonts w:ascii="Arial" w:hAnsi="Arial" w:cs="Arial"/>
          <w:sz w:val="18"/>
          <w:szCs w:val="14"/>
        </w:rPr>
      </w:pPr>
      <w:r w:rsidRPr="005342A0">
        <w:rPr>
          <w:rFonts w:ascii="Arial" w:hAnsi="Arial" w:cs="Arial"/>
          <w:sz w:val="18"/>
          <w:szCs w:val="14"/>
        </w:rPr>
        <w:t>(</w:t>
      </w:r>
      <w:r w:rsidR="005342A0" w:rsidRPr="005342A0">
        <w:rPr>
          <w:rFonts w:ascii="Arial" w:hAnsi="Arial" w:cs="Arial"/>
          <w:sz w:val="18"/>
          <w:szCs w:val="14"/>
        </w:rPr>
        <w:t xml:space="preserve">ADVERTENCIA: </w:t>
      </w:r>
      <w:r w:rsidRPr="005342A0">
        <w:rPr>
          <w:rFonts w:ascii="Arial" w:hAnsi="Arial" w:cs="Arial"/>
          <w:sz w:val="18"/>
          <w:szCs w:val="14"/>
        </w:rPr>
        <w:t>Debe</w:t>
      </w:r>
      <w:r w:rsidR="005342A0" w:rsidRPr="005342A0">
        <w:rPr>
          <w:rFonts w:ascii="Arial" w:hAnsi="Arial" w:cs="Arial"/>
          <w:sz w:val="18"/>
          <w:szCs w:val="14"/>
        </w:rPr>
        <w:t>rán,</w:t>
      </w:r>
      <w:r w:rsidRPr="005342A0">
        <w:rPr>
          <w:rFonts w:ascii="Arial" w:hAnsi="Arial" w:cs="Arial"/>
          <w:sz w:val="18"/>
          <w:szCs w:val="14"/>
        </w:rPr>
        <w:t xml:space="preserve"> necesariamente</w:t>
      </w:r>
      <w:r w:rsidR="005342A0" w:rsidRPr="005342A0">
        <w:rPr>
          <w:rFonts w:ascii="Arial" w:hAnsi="Arial" w:cs="Arial"/>
          <w:sz w:val="18"/>
          <w:szCs w:val="14"/>
        </w:rPr>
        <w:t>,</w:t>
      </w:r>
      <w:r w:rsidRPr="005342A0">
        <w:rPr>
          <w:rFonts w:ascii="Arial" w:hAnsi="Arial" w:cs="Arial"/>
          <w:sz w:val="18"/>
          <w:szCs w:val="14"/>
        </w:rPr>
        <w:t xml:space="preserve"> </w:t>
      </w:r>
      <w:r w:rsidR="005342A0" w:rsidRPr="005342A0">
        <w:rPr>
          <w:rFonts w:ascii="Arial" w:hAnsi="Arial" w:cs="Arial"/>
          <w:sz w:val="18"/>
          <w:szCs w:val="14"/>
        </w:rPr>
        <w:t>comparecer y suscribir la ratificación o protocolización</w:t>
      </w:r>
      <w:r w:rsidRPr="005342A0">
        <w:rPr>
          <w:rFonts w:ascii="Arial" w:hAnsi="Arial" w:cs="Arial"/>
          <w:sz w:val="18"/>
          <w:szCs w:val="14"/>
        </w:rPr>
        <w:t xml:space="preserve"> TODAS las partes firmantes del acuerdo a protocolizar):</w:t>
      </w:r>
    </w:p>
    <w:p w14:paraId="560C8984" w14:textId="77777777" w:rsidR="005342A0" w:rsidRPr="005342A0" w:rsidRDefault="005342A0" w:rsidP="005342A0">
      <w:pPr>
        <w:spacing w:line="240" w:lineRule="auto"/>
        <w:rPr>
          <w:rFonts w:ascii="Arial" w:hAnsi="Arial" w:cs="Arial"/>
          <w:sz w:val="18"/>
          <w:szCs w:val="14"/>
        </w:rPr>
      </w:pPr>
    </w:p>
    <w:tbl>
      <w:tblPr>
        <w:tblW w:w="9924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7"/>
        <w:gridCol w:w="4110"/>
        <w:gridCol w:w="1487"/>
      </w:tblGrid>
      <w:tr w:rsidR="00BC7044" w:rsidRPr="00AA4CF0" w14:paraId="55A213BE" w14:textId="77777777" w:rsidTr="00AA4CF0">
        <w:trPr>
          <w:trHeight w:hRule="exact" w:val="360"/>
        </w:trPr>
        <w:tc>
          <w:tcPr>
            <w:tcW w:w="4327" w:type="dxa"/>
            <w:shd w:val="clear" w:color="auto" w:fill="D9D9D9" w:themeFill="background1" w:themeFillShade="D9"/>
            <w:vAlign w:val="center"/>
          </w:tcPr>
          <w:p w14:paraId="231DD1C5" w14:textId="6857873F" w:rsidR="00BC7044" w:rsidRPr="00AA4CF0" w:rsidRDefault="00BC7044" w:rsidP="00AA4CF0">
            <w:pPr>
              <w:spacing w:line="240" w:lineRule="auto"/>
              <w:rPr>
                <w:rFonts w:ascii="Arial" w:hAnsi="Arial"/>
                <w:b/>
                <w:sz w:val="14"/>
                <w:szCs w:val="16"/>
                <w:lang w:val="es-ES_tradnl"/>
              </w:rPr>
            </w:pPr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Nombre, apellidos y NIF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4A053DDE" w14:textId="509AC08C" w:rsidR="00BC7044" w:rsidRPr="00AA4CF0" w:rsidRDefault="00BC7044" w:rsidP="00AA4CF0">
            <w:pPr>
              <w:spacing w:line="240" w:lineRule="auto"/>
              <w:rPr>
                <w:rFonts w:ascii="Arial" w:hAnsi="Arial"/>
                <w:b/>
                <w:sz w:val="14"/>
                <w:szCs w:val="16"/>
                <w:lang w:val="es-ES_tradnl"/>
              </w:rPr>
            </w:pPr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En calidad / En representación de: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14:paraId="46235C8B" w14:textId="0302E7B1" w:rsidR="00BC7044" w:rsidRPr="00AA4CF0" w:rsidRDefault="00BC7044" w:rsidP="00AA4CF0">
            <w:pPr>
              <w:spacing w:line="240" w:lineRule="auto"/>
              <w:jc w:val="left"/>
              <w:rPr>
                <w:rFonts w:ascii="Arial" w:hAnsi="Arial"/>
                <w:b/>
                <w:sz w:val="14"/>
                <w:szCs w:val="16"/>
                <w:lang w:val="es-ES_tradnl"/>
              </w:rPr>
            </w:pPr>
            <w:r w:rsidRPr="00AA4CF0">
              <w:rPr>
                <w:rFonts w:ascii="Arial" w:hAnsi="Arial"/>
                <w:b/>
                <w:sz w:val="14"/>
                <w:szCs w:val="16"/>
                <w:lang w:val="es-ES_tradnl"/>
              </w:rPr>
              <w:t>Firma</w:t>
            </w:r>
          </w:p>
        </w:tc>
      </w:tr>
      <w:bookmarkStart w:id="0" w:name="Texto50"/>
      <w:bookmarkStart w:id="1" w:name="OLE_LINK28"/>
      <w:tr w:rsidR="00BC7044" w14:paraId="19AB3917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7A559CC9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0"/>
          </w:p>
        </w:tc>
        <w:bookmarkStart w:id="2" w:name="Texto51"/>
        <w:tc>
          <w:tcPr>
            <w:tcW w:w="4110" w:type="dxa"/>
            <w:vAlign w:val="center"/>
          </w:tcPr>
          <w:p w14:paraId="416CC348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2"/>
          </w:p>
        </w:tc>
        <w:tc>
          <w:tcPr>
            <w:tcW w:w="1487" w:type="dxa"/>
          </w:tcPr>
          <w:p w14:paraId="048C692B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3" w:name="Texto52"/>
      <w:tr w:rsidR="00BC7044" w14:paraId="46FCE36C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58B9F01C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3"/>
          </w:p>
        </w:tc>
        <w:bookmarkStart w:id="4" w:name="Texto53"/>
        <w:tc>
          <w:tcPr>
            <w:tcW w:w="4110" w:type="dxa"/>
            <w:vAlign w:val="center"/>
          </w:tcPr>
          <w:p w14:paraId="703D4A52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4"/>
          </w:p>
        </w:tc>
        <w:tc>
          <w:tcPr>
            <w:tcW w:w="1487" w:type="dxa"/>
          </w:tcPr>
          <w:p w14:paraId="7A59180F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5" w:name="Texto54"/>
      <w:tr w:rsidR="00BC7044" w14:paraId="5287D99C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6EAD7655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5"/>
          </w:p>
        </w:tc>
        <w:bookmarkStart w:id="6" w:name="Texto55"/>
        <w:tc>
          <w:tcPr>
            <w:tcW w:w="4110" w:type="dxa"/>
            <w:vAlign w:val="center"/>
          </w:tcPr>
          <w:p w14:paraId="0FA17B64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6"/>
          </w:p>
        </w:tc>
        <w:tc>
          <w:tcPr>
            <w:tcW w:w="1487" w:type="dxa"/>
          </w:tcPr>
          <w:p w14:paraId="41075D01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7" w:name="Texto56"/>
      <w:tr w:rsidR="00BC7044" w14:paraId="6F3BBBF5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40B4253E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7"/>
          </w:p>
        </w:tc>
        <w:bookmarkStart w:id="8" w:name="Texto57"/>
        <w:tc>
          <w:tcPr>
            <w:tcW w:w="4110" w:type="dxa"/>
            <w:vAlign w:val="center"/>
          </w:tcPr>
          <w:p w14:paraId="5A0580C2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8"/>
          </w:p>
        </w:tc>
        <w:tc>
          <w:tcPr>
            <w:tcW w:w="1487" w:type="dxa"/>
          </w:tcPr>
          <w:p w14:paraId="20296606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9" w:name="Texto58"/>
      <w:tr w:rsidR="00BC7044" w14:paraId="6C072DBD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61A6A6A7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9"/>
          </w:p>
        </w:tc>
        <w:bookmarkStart w:id="10" w:name="Texto59"/>
        <w:tc>
          <w:tcPr>
            <w:tcW w:w="4110" w:type="dxa"/>
            <w:vAlign w:val="center"/>
          </w:tcPr>
          <w:p w14:paraId="51545039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5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0"/>
          </w:p>
        </w:tc>
        <w:tc>
          <w:tcPr>
            <w:tcW w:w="1487" w:type="dxa"/>
          </w:tcPr>
          <w:p w14:paraId="2A9688B4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11" w:name="Texto60"/>
      <w:tr w:rsidR="00BC7044" w14:paraId="7B65CC39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6A72AF62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1"/>
          </w:p>
        </w:tc>
        <w:bookmarkStart w:id="12" w:name="Texto61"/>
        <w:tc>
          <w:tcPr>
            <w:tcW w:w="4110" w:type="dxa"/>
            <w:vAlign w:val="center"/>
          </w:tcPr>
          <w:p w14:paraId="4CBF2907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2"/>
          </w:p>
        </w:tc>
        <w:tc>
          <w:tcPr>
            <w:tcW w:w="1487" w:type="dxa"/>
          </w:tcPr>
          <w:p w14:paraId="5C95D6FF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13" w:name="Texto62"/>
      <w:tr w:rsidR="00BC7044" w14:paraId="09EBB93C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0B58B3E0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3"/>
          </w:p>
        </w:tc>
        <w:bookmarkStart w:id="14" w:name="Texto63"/>
        <w:tc>
          <w:tcPr>
            <w:tcW w:w="4110" w:type="dxa"/>
            <w:vAlign w:val="center"/>
          </w:tcPr>
          <w:p w14:paraId="64F953F1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4"/>
          </w:p>
        </w:tc>
        <w:tc>
          <w:tcPr>
            <w:tcW w:w="1487" w:type="dxa"/>
          </w:tcPr>
          <w:p w14:paraId="4C162DE6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15" w:name="Texto64"/>
      <w:tr w:rsidR="00BC7044" w14:paraId="22CFA138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332DDCC2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5"/>
          </w:p>
        </w:tc>
        <w:bookmarkStart w:id="16" w:name="Texto65"/>
        <w:tc>
          <w:tcPr>
            <w:tcW w:w="4110" w:type="dxa"/>
            <w:vAlign w:val="center"/>
          </w:tcPr>
          <w:p w14:paraId="017ACD88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6"/>
          </w:p>
        </w:tc>
        <w:tc>
          <w:tcPr>
            <w:tcW w:w="1487" w:type="dxa"/>
          </w:tcPr>
          <w:p w14:paraId="5F2B7FB8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17" w:name="Texto66"/>
      <w:tr w:rsidR="00BC7044" w14:paraId="4B98D0F0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1268AB73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7"/>
          </w:p>
        </w:tc>
        <w:bookmarkStart w:id="18" w:name="Texto67"/>
        <w:tc>
          <w:tcPr>
            <w:tcW w:w="4110" w:type="dxa"/>
            <w:vAlign w:val="center"/>
          </w:tcPr>
          <w:p w14:paraId="548626E7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8"/>
          </w:p>
        </w:tc>
        <w:tc>
          <w:tcPr>
            <w:tcW w:w="1487" w:type="dxa"/>
          </w:tcPr>
          <w:p w14:paraId="398F5ABD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Start w:id="19" w:name="Texto68"/>
      <w:tr w:rsidR="00BC7044" w14:paraId="39EF2F69" w14:textId="77777777" w:rsidTr="00AA4CF0">
        <w:trPr>
          <w:trHeight w:hRule="exact" w:val="360"/>
        </w:trPr>
        <w:tc>
          <w:tcPr>
            <w:tcW w:w="4327" w:type="dxa"/>
            <w:vAlign w:val="center"/>
          </w:tcPr>
          <w:p w14:paraId="40945D95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19"/>
          </w:p>
        </w:tc>
        <w:bookmarkStart w:id="20" w:name="Texto69"/>
        <w:tc>
          <w:tcPr>
            <w:tcW w:w="4110" w:type="dxa"/>
            <w:vAlign w:val="center"/>
          </w:tcPr>
          <w:p w14:paraId="16D6E12B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18"/>
                <w:lang w:val="es-ES_tradnl"/>
              </w:rPr>
            </w:pPr>
            <w:r>
              <w:rPr>
                <w:rFonts w:ascii="Arial" w:hAnsi="Arial"/>
                <w:b/>
                <w:sz w:val="18"/>
                <w:lang w:val="es-ES_tradnl"/>
              </w:rPr>
              <w:fldChar w:fldCharType="begin">
                <w:ffData>
                  <w:name w:val="Texto6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lang w:val="es-ES_tradnl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lang w:val="es-ES_tradnl"/>
              </w:rPr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lang w:val="es-ES_tradnl"/>
              </w:rPr>
              <w:t> </w:t>
            </w:r>
            <w:r>
              <w:rPr>
                <w:rFonts w:ascii="Arial" w:hAnsi="Arial"/>
                <w:b/>
                <w:sz w:val="18"/>
                <w:lang w:val="es-ES_tradnl"/>
              </w:rPr>
              <w:fldChar w:fldCharType="end"/>
            </w:r>
            <w:bookmarkEnd w:id="20"/>
          </w:p>
        </w:tc>
        <w:tc>
          <w:tcPr>
            <w:tcW w:w="1487" w:type="dxa"/>
          </w:tcPr>
          <w:p w14:paraId="4C88DF66" w14:textId="77777777" w:rsidR="00BC7044" w:rsidRDefault="00BC7044" w:rsidP="00BC7044">
            <w:pPr>
              <w:spacing w:line="240" w:lineRule="auto"/>
              <w:rPr>
                <w:rFonts w:ascii="Arial" w:hAnsi="Arial"/>
                <w:b/>
                <w:sz w:val="22"/>
                <w:lang w:val="es-ES_tradnl"/>
              </w:rPr>
            </w:pPr>
          </w:p>
        </w:tc>
      </w:tr>
      <w:bookmarkEnd w:id="1"/>
    </w:tbl>
    <w:p w14:paraId="33C622D6" w14:textId="77777777" w:rsidR="00BC7044" w:rsidRPr="00BC7044" w:rsidRDefault="00BC7044" w:rsidP="005342A0">
      <w:pPr>
        <w:spacing w:line="240" w:lineRule="auto"/>
        <w:rPr>
          <w:lang w:val="es-ES_tradnl"/>
        </w:rPr>
      </w:pPr>
    </w:p>
    <w:p w14:paraId="11960D8F" w14:textId="75EFF0BD" w:rsidR="00AB27B3" w:rsidRDefault="00AB27B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DIRECCI</w:t>
      </w:r>
      <w:r w:rsidR="00AA4CF0">
        <w:rPr>
          <w:rFonts w:ascii="Arial" w:hAnsi="Arial" w:cs="Arial"/>
          <w:b/>
          <w:sz w:val="14"/>
          <w:lang w:val="es-ES_tradnl"/>
        </w:rPr>
        <w:t>ONES A EFECTOS DE NOTIFICACIÓN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4492EA03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1" w:name="Texto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1"/>
    </w:p>
    <w:p w14:paraId="50E97970" w14:textId="7D0EDBCD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TELÉFONO</w:t>
      </w:r>
      <w:r w:rsidR="00330E79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2" w:name="Texto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2"/>
    </w:p>
    <w:p w14:paraId="07200D05" w14:textId="10B98AC3" w:rsidR="004035FA" w:rsidRDefault="004035FA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330E79">
        <w:rPr>
          <w:rFonts w:ascii="Arial" w:hAnsi="Arial" w:cs="Arial"/>
          <w:b/>
          <w:sz w:val="14"/>
          <w:lang w:val="es-ES_tradnl"/>
        </w:rPr>
        <w:t>E-MAIL</w:t>
      </w:r>
      <w:r>
        <w:rPr>
          <w:rFonts w:ascii="Arial" w:hAnsi="Arial" w:cs="Arial"/>
          <w:b/>
          <w:sz w:val="14"/>
          <w:lang w:val="es-ES_tradnl"/>
        </w:rPr>
        <w:t xml:space="preserve"> A EFECTOS DE NOTIFICACI</w:t>
      </w:r>
      <w:r w:rsidR="00330E79">
        <w:rPr>
          <w:rFonts w:ascii="Arial" w:hAnsi="Arial" w:cs="Arial"/>
          <w:b/>
          <w:sz w:val="14"/>
          <w:lang w:val="es-ES_tradnl"/>
        </w:rPr>
        <w:t>ÓN</w:t>
      </w:r>
      <w:r>
        <w:rPr>
          <w:rFonts w:ascii="Arial" w:hAnsi="Arial" w:cs="Arial"/>
          <w:b/>
          <w:sz w:val="14"/>
          <w:lang w:val="es-ES_tradnl"/>
        </w:rPr>
        <w:t xml:space="preserve">: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3A03B5A" w14:textId="77777777" w:rsidR="004035FA" w:rsidRDefault="004035FA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7788D6DB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6E8DC28" w14:textId="3D88C200" w:rsidR="00AB27B3" w:rsidRDefault="00AB27B3">
      <w:pPr>
        <w:pStyle w:val="Ttulo3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DATOS DEL </w:t>
      </w:r>
      <w:r w:rsidR="00BC7044">
        <w:rPr>
          <w:rFonts w:ascii="Arial" w:hAnsi="Arial" w:cs="Arial"/>
          <w:b/>
        </w:rPr>
        <w:t>PROCEDIMIENTO:</w:t>
      </w:r>
    </w:p>
    <w:p w14:paraId="5D4EE946" w14:textId="77777777" w:rsidR="00BC7044" w:rsidRPr="00BC7044" w:rsidRDefault="00BC7044" w:rsidP="00BC7044">
      <w:pPr>
        <w:spacing w:line="240" w:lineRule="auto"/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56"/>
        <w:gridCol w:w="392"/>
        <w:gridCol w:w="564"/>
        <w:gridCol w:w="957"/>
        <w:gridCol w:w="322"/>
        <w:gridCol w:w="634"/>
        <w:gridCol w:w="956"/>
        <w:gridCol w:w="394"/>
        <w:gridCol w:w="563"/>
      </w:tblGrid>
      <w:tr w:rsidR="00AA4CF0" w14:paraId="76CC949F" w14:textId="77777777" w:rsidTr="00AA4CF0">
        <w:trPr>
          <w:trHeight w:val="33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8FF1F" w14:textId="2629CCC1" w:rsidR="00AA4CF0" w:rsidRPr="00AA4CF0" w:rsidRDefault="00AA4CF0" w:rsidP="007044A3">
            <w:pPr>
              <w:pStyle w:val="Prrafodelista"/>
              <w:numPr>
                <w:ilvl w:val="0"/>
                <w:numId w:val="1"/>
              </w:numPr>
              <w:spacing w:line="240" w:lineRule="auto"/>
              <w:ind w:left="219" w:hanging="219"/>
              <w:jc w:val="left"/>
              <w:rPr>
                <w:rFonts w:ascii="Arial" w:hAnsi="Arial" w:cs="Arial"/>
                <w:b/>
                <w:sz w:val="14"/>
                <w:lang w:val="es-ES_tradnl"/>
              </w:rPr>
            </w:pPr>
            <w:r w:rsidRPr="00AA4CF0">
              <w:rPr>
                <w:rFonts w:ascii="Arial" w:hAnsi="Arial" w:cs="Arial"/>
                <w:b/>
                <w:sz w:val="14"/>
                <w:lang w:val="es-ES_tradnl"/>
              </w:rPr>
              <w:t>ÁMBITO TERRITORIAL</w:t>
            </w:r>
            <w:r w:rsidR="007044A3">
              <w:rPr>
                <w:rFonts w:ascii="Arial" w:hAnsi="Arial" w:cs="Arial"/>
                <w:b/>
                <w:sz w:val="14"/>
                <w:lang w:val="es-ES_tradnl"/>
              </w:rPr>
              <w:t xml:space="preserve"> (marcar con X):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6EDA4" w14:textId="6CDFC2F6" w:rsidR="00AA4CF0" w:rsidRPr="00AA4CF0" w:rsidRDefault="00AA4CF0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Alicante</w:t>
            </w: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92888" w14:textId="6C370BBE" w:rsidR="00AA4CF0" w:rsidRPr="00AA4CF0" w:rsidRDefault="007044A3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5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7696C" w14:textId="429FE10B" w:rsidR="00AA4CF0" w:rsidRPr="00AA4CF0" w:rsidRDefault="00AA4CF0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41A98" w14:textId="3F7C8659" w:rsidR="00AA4CF0" w:rsidRPr="00AA4CF0" w:rsidRDefault="00AA4CF0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Castellón</w:t>
            </w:r>
          </w:p>
        </w:tc>
        <w:tc>
          <w:tcPr>
            <w:tcW w:w="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C2093" w14:textId="2421921E" w:rsidR="00AA4CF0" w:rsidRPr="00AA4CF0" w:rsidRDefault="007044A3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6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D0233" w14:textId="5CC968F3" w:rsidR="00AA4CF0" w:rsidRPr="00AA4CF0" w:rsidRDefault="00AA4CF0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A3538" w14:textId="68BBF5A1" w:rsidR="00AA4CF0" w:rsidRPr="00AA4CF0" w:rsidRDefault="00AA4CF0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 w:rsidRPr="00AA4CF0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Valencia</w:t>
            </w: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45770" w14:textId="1B9BFEEE" w:rsidR="00AA4CF0" w:rsidRPr="00AA4CF0" w:rsidRDefault="007044A3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56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67FFAFE" w14:textId="15AB3531" w:rsidR="00AA4CF0" w:rsidRPr="00AA4CF0" w:rsidRDefault="00AA4CF0" w:rsidP="007044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</w:tr>
      <w:tr w:rsidR="00AB27B3" w14:paraId="49B41F5B" w14:textId="77777777" w:rsidTr="00AA4CF0">
        <w:trPr>
          <w:trHeight w:val="33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AB437" w14:textId="77777777" w:rsidR="00AB27B3" w:rsidRDefault="00AB27B3" w:rsidP="007044A3">
            <w:pPr>
              <w:spacing w:line="240" w:lineRule="auto"/>
              <w:jc w:val="left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CONVENIO COLECTIVO APLICABLE: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57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08AA8" w14:textId="77777777" w:rsidR="00AB27B3" w:rsidRDefault="00AB27B3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3" w:name="Texto31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23"/>
          </w:p>
        </w:tc>
      </w:tr>
      <w:tr w:rsidR="00AB27B3" w14:paraId="07917635" w14:textId="77777777" w:rsidTr="00AA4CF0">
        <w:trPr>
          <w:trHeight w:val="33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3B51C" w14:textId="77777777" w:rsidR="00AB27B3" w:rsidRDefault="00AB27B3" w:rsidP="007044A3">
            <w:pPr>
              <w:spacing w:line="240" w:lineRule="auto"/>
              <w:jc w:val="left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SECTOR DE ACTIVIDAD ECONÓMICA</w:t>
            </w:r>
            <w:r w:rsidR="00397EB1">
              <w:rPr>
                <w:rFonts w:ascii="Arial" w:hAnsi="Arial" w:cs="Arial"/>
                <w:b/>
                <w:sz w:val="14"/>
                <w:lang w:val="es-ES_tradnl"/>
              </w:rPr>
              <w:t xml:space="preserve"> (CNAE)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57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7BED9" w14:textId="77777777" w:rsidR="00AB27B3" w:rsidRDefault="00AB27B3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4" w:name="Texto32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24"/>
          </w:p>
        </w:tc>
      </w:tr>
      <w:tr w:rsidR="00D320B1" w14:paraId="598C0A3C" w14:textId="77777777" w:rsidTr="00AA4CF0">
        <w:trPr>
          <w:trHeight w:val="33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08DE4" w14:textId="721A7C3A" w:rsidR="00D320B1" w:rsidRDefault="00D320B1" w:rsidP="007044A3">
            <w:pPr>
              <w:spacing w:line="240" w:lineRule="auto"/>
              <w:jc w:val="left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º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TRABAJADORES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PLANTILLA:</w:t>
            </w:r>
          </w:p>
        </w:tc>
        <w:tc>
          <w:tcPr>
            <w:tcW w:w="1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05E56" w14:textId="77777777" w:rsidR="00D320B1" w:rsidRDefault="00F42278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bookmarkStart w:id="25" w:name="Texto33"/>
            <w:r w:rsidRPr="00F4227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Total: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1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FE27C" w14:textId="77777777" w:rsidR="00D320B1" w:rsidRDefault="00D320B1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Hombres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bookmarkEnd w:id="25"/>
        <w:tc>
          <w:tcPr>
            <w:tcW w:w="1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06F55" w14:textId="77777777" w:rsidR="00D320B1" w:rsidRDefault="00D320B1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Mujeres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AD2270" w14:paraId="423A4BA2" w14:textId="77777777" w:rsidTr="00AA4CF0">
        <w:trPr>
          <w:trHeight w:val="33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19163" w14:textId="39DA07C5" w:rsidR="00AD2270" w:rsidRDefault="00AD2270" w:rsidP="007044A3">
            <w:pPr>
              <w:spacing w:line="240" w:lineRule="auto"/>
              <w:jc w:val="left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º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TRABAJADORES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AFECTADOS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>/AS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1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36AE4" w14:textId="77777777" w:rsidR="00AD2270" w:rsidRDefault="00F42278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bookmarkStart w:id="26" w:name="Texto34"/>
            <w:r w:rsidRPr="00F4227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Total: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tc>
          <w:tcPr>
            <w:tcW w:w="1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88445" w14:textId="77777777" w:rsidR="00AD2270" w:rsidRDefault="00AD2270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Hombres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  <w:bookmarkEnd w:id="26"/>
        <w:tc>
          <w:tcPr>
            <w:tcW w:w="1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723EF" w14:textId="77777777" w:rsidR="00AD2270" w:rsidRDefault="00AD2270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 w:rsidRPr="00AD2270">
              <w:rPr>
                <w:rFonts w:ascii="Arial" w:hAnsi="Arial" w:cs="Arial"/>
                <w:b/>
                <w:sz w:val="12"/>
                <w:lang w:val="es-ES_tradnl"/>
              </w:rPr>
              <w:t>Mujeres</w:t>
            </w:r>
            <w:r w:rsidRPr="00D320B1">
              <w:rPr>
                <w:rFonts w:ascii="Arial" w:hAnsi="Arial" w:cs="Arial"/>
                <w:sz w:val="12"/>
                <w:lang w:val="es-ES_tradnl"/>
              </w:rPr>
              <w:t>:</w:t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AB27B3" w14:paraId="6B17D84E" w14:textId="77777777" w:rsidTr="00AA4CF0">
        <w:trPr>
          <w:trHeight w:val="33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46E73" w14:textId="063DF2A2" w:rsidR="00AB27B3" w:rsidRDefault="00AB27B3" w:rsidP="007044A3">
            <w:pPr>
              <w:spacing w:line="240" w:lineRule="auto"/>
              <w:jc w:val="left"/>
              <w:rPr>
                <w:rFonts w:ascii="Arial" w:hAnsi="Arial" w:cs="Arial"/>
                <w:b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C35E10">
              <w:rPr>
                <w:rFonts w:ascii="Arial" w:hAnsi="Arial" w:cs="Arial"/>
                <w:b/>
                <w:sz w:val="14"/>
                <w:lang w:val="es-ES_tradnl"/>
              </w:rPr>
              <w:t xml:space="preserve">º 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DE EMPRESAS AFECTADAS:</w:t>
            </w:r>
          </w:p>
        </w:tc>
        <w:tc>
          <w:tcPr>
            <w:tcW w:w="573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E217E" w14:textId="77777777" w:rsidR="00AB27B3" w:rsidRDefault="00AB27B3" w:rsidP="007044A3">
            <w:pPr>
              <w:spacing w:line="240" w:lineRule="auto"/>
              <w:jc w:val="left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7" w:name="Texto35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27"/>
          </w:p>
        </w:tc>
      </w:tr>
    </w:tbl>
    <w:p w14:paraId="0CD21A28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734220B5" w14:textId="48FF4888" w:rsidR="00AB27B3" w:rsidRDefault="00BC7044">
      <w:pPr>
        <w:spacing w:line="240" w:lineRule="auto"/>
        <w:rPr>
          <w:rFonts w:ascii="Arial" w:hAnsi="Arial" w:cs="Arial"/>
          <w:sz w:val="18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SOLICITAN</w:t>
      </w:r>
      <w:r w:rsidR="00AB27B3">
        <w:rPr>
          <w:rFonts w:ascii="Arial" w:hAnsi="Arial" w:cs="Arial"/>
          <w:b/>
          <w:lang w:val="es-ES_tradnl"/>
        </w:rPr>
        <w:t>:</w:t>
      </w:r>
    </w:p>
    <w:p w14:paraId="4AEDB817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45356B17" w14:textId="2B798D9E" w:rsidR="00AB27B3" w:rsidRPr="005342A0" w:rsidRDefault="00BC7044" w:rsidP="00BC7044">
      <w:pPr>
        <w:spacing w:line="240" w:lineRule="auto"/>
        <w:rPr>
          <w:rFonts w:ascii="Arial" w:hAnsi="Arial" w:cs="Arial"/>
          <w:b/>
          <w:sz w:val="22"/>
          <w:lang w:val="es-ES_tradnl"/>
        </w:rPr>
      </w:pPr>
      <w:r w:rsidRPr="005342A0">
        <w:rPr>
          <w:rFonts w:ascii="Arial" w:hAnsi="Arial" w:cs="Arial"/>
          <w:b/>
          <w:sz w:val="14"/>
          <w:lang w:val="es-ES_tradnl"/>
        </w:rPr>
        <w:t xml:space="preserve">Que a los efectos de lo dispuesto en el art. 26.5 del VII ASAC-CV, habiendo alcanzado un acuerdo extra-procedimentalmente, el cual se acompaña en documento separado, solicitan se señale día y hora para su ratificación o protocolización ante la Secretaría del TAL, con los efectos previstos en el artículo 18. </w:t>
      </w:r>
    </w:p>
    <w:p w14:paraId="2D5A25F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D9AAC8F" w14:textId="10DFC8CC" w:rsidR="00AB27B3" w:rsidRDefault="00AB27B3">
      <w:pPr>
        <w:pStyle w:val="Textoindependiente"/>
        <w:spacing w:line="240" w:lineRule="auto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</w:t>
      </w:r>
      <w:r w:rsidR="00BC7044">
        <w:rPr>
          <w:rFonts w:ascii="Arial" w:hAnsi="Arial" w:cs="Arial"/>
          <w:sz w:val="14"/>
        </w:rPr>
        <w:t xml:space="preserve">ACUERDOS </w:t>
      </w:r>
      <w:r>
        <w:rPr>
          <w:rFonts w:ascii="Arial" w:hAnsi="Arial" w:cs="Arial"/>
          <w:sz w:val="14"/>
        </w:rPr>
        <w:t>QUE SE ADJUNTAN:</w:t>
      </w:r>
    </w:p>
    <w:p w14:paraId="41DAC8BC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8" w:name="Texto2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8"/>
    </w:p>
    <w:p w14:paraId="0101B54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9938BEE" w14:textId="77777777" w:rsidR="00AB27B3" w:rsidRDefault="00AB27B3">
      <w:pPr>
        <w:spacing w:line="240" w:lineRule="auto"/>
        <w:jc w:val="center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En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9" w:name="Texto26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9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,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30" w:name="Texto27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30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de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1" w:name="Texto28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31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 xml:space="preserve">de </w:t>
      </w:r>
      <w:r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32" w:name="Texto29"/>
      <w:r>
        <w:rPr>
          <w:rFonts w:ascii="Arial" w:hAnsi="Arial" w:cs="Arial"/>
          <w:b/>
          <w:sz w:val="22"/>
          <w:lang w:val="es-ES_tradnl"/>
        </w:rPr>
        <w:instrText xml:space="preserve"> FORMTEXT </w:instrText>
      </w:r>
      <w:r>
        <w:rPr>
          <w:rFonts w:ascii="Arial" w:hAnsi="Arial" w:cs="Arial"/>
          <w:b/>
          <w:sz w:val="22"/>
          <w:lang w:val="es-ES_tradnl"/>
        </w:rPr>
      </w:r>
      <w:r>
        <w:rPr>
          <w:rFonts w:ascii="Arial" w:hAnsi="Arial" w:cs="Arial"/>
          <w:b/>
          <w:sz w:val="22"/>
          <w:lang w:val="es-ES_tradnl"/>
        </w:rPr>
        <w:fldChar w:fldCharType="separate"/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sz w:val="22"/>
          <w:lang w:val="es-ES_tradnl"/>
        </w:rPr>
        <w:fldChar w:fldCharType="end"/>
      </w:r>
      <w:bookmarkEnd w:id="32"/>
      <w:r>
        <w:rPr>
          <w:rFonts w:ascii="Arial" w:hAnsi="Arial" w:cs="Arial"/>
          <w:sz w:val="16"/>
          <w:lang w:val="es-ES_tradnl"/>
        </w:rPr>
        <w:t>.</w:t>
      </w:r>
    </w:p>
    <w:p w14:paraId="6D863D7F" w14:textId="77777777" w:rsidR="00C03B16" w:rsidRDefault="00C03B16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27AD2ED7" w14:textId="77777777" w:rsidR="005342A0" w:rsidRDefault="005342A0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42"/>
        <w:gridCol w:w="7418"/>
      </w:tblGrid>
      <w:tr w:rsidR="00C03B16" w:rsidRPr="00D22F21" w14:paraId="4F7BF50B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1F2177D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bCs/>
                <w:sz w:val="10"/>
              </w:rPr>
            </w:pPr>
            <w:r w:rsidRPr="00D22F21">
              <w:rPr>
                <w:rFonts w:ascii="Arial" w:hAnsi="Arial" w:cs="Arial"/>
                <w:bCs/>
                <w:sz w:val="10"/>
              </w:rPr>
              <w:lastRenderedPageBreak/>
              <w:t>Política de Privacidad</w:t>
            </w:r>
          </w:p>
        </w:tc>
      </w:tr>
      <w:tr w:rsidR="00C03B16" w:rsidRPr="00D22F21" w14:paraId="4FDDE820" w14:textId="77777777" w:rsidTr="00C03B16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617490A5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Datos del Responsable</w:t>
            </w:r>
          </w:p>
        </w:tc>
      </w:tr>
      <w:tr w:rsidR="00C03B16" w:rsidRPr="00D22F21" w14:paraId="1C991A45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0F1EF9D5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Identidad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2630A91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FUNDACIÓN TRIBUNAL DE ARBITRAJE LABORAL DE LA COMUNITAT VALENCIANA (CIF: G96347091)</w:t>
            </w:r>
          </w:p>
        </w:tc>
      </w:tr>
      <w:tr w:rsidR="00C03B16" w:rsidRPr="00D22F21" w14:paraId="5B2C4FBC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38918862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Dirección física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4229DDBC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C/ AMADEO DE SABOYA, Nº2 PLANTA BAJA - 46010 VALENCIA</w:t>
            </w:r>
          </w:p>
        </w:tc>
      </w:tr>
      <w:tr w:rsidR="00C03B16" w:rsidRPr="00D22F21" w14:paraId="3419A0E8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4DFBC25A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Correo electrónico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4E5BD57B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fundaciontal@fundaciontal.org</w:t>
            </w:r>
          </w:p>
        </w:tc>
      </w:tr>
      <w:tr w:rsidR="00C03B16" w:rsidRPr="00D22F21" w14:paraId="6D4833E6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63EBA39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Teléfono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F7B03A9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961 922 444</w:t>
            </w:r>
          </w:p>
        </w:tc>
      </w:tr>
      <w:tr w:rsidR="00C03B16" w:rsidRPr="00D22F21" w14:paraId="2AC03FD2" w14:textId="77777777" w:rsidTr="00C03B16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05FBDFAA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Finalidad en el tratamiento de sus datos</w:t>
            </w:r>
          </w:p>
        </w:tc>
      </w:tr>
      <w:tr w:rsidR="00C03B16" w:rsidRPr="00D22F21" w14:paraId="111236F3" w14:textId="77777777" w:rsidTr="00C03B16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2C5D2492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Principal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0C50C13F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Gestión de usuarios de los procedimientos de conciliación-mediación y arbitraje laboral.</w:t>
            </w:r>
          </w:p>
        </w:tc>
      </w:tr>
      <w:tr w:rsidR="00C03B16" w:rsidRPr="00D22F21" w14:paraId="5FD09E3C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02D2D070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Plazos de conservación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6C930917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Los datos se conservarán en virtud de la legislación aplicable en el derecho procesal.</w:t>
            </w:r>
          </w:p>
        </w:tc>
      </w:tr>
      <w:tr w:rsidR="00C03B16" w:rsidRPr="00D22F21" w14:paraId="5164E867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61533D56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Legitimación en el tratamiento de sus datos</w:t>
            </w:r>
          </w:p>
        </w:tc>
      </w:tr>
      <w:tr w:rsidR="00C03B16" w:rsidRPr="00D22F21" w14:paraId="4C647C8C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2734A14B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Base legal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291C86F9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VI Acuerdo de Solución Autónoma de Conflictos Laborales de la Comunitat Valenciana de 12.09.2017 (DOGV Núm. 8166/09.11.2017).</w:t>
            </w:r>
          </w:p>
          <w:p w14:paraId="4672D84C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Real Decreto Legislativo 2/2015, de 23 de octubre, por el que se aprueba el texto refundido de la Ley del Estatuto de los Trabajadores.</w:t>
            </w:r>
          </w:p>
          <w:p w14:paraId="3EE0AD48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- Ley 36/2011, de 10 de octubre, reguladora de la jurisdicción social.</w:t>
            </w:r>
          </w:p>
        </w:tc>
      </w:tr>
      <w:tr w:rsidR="00C03B16" w:rsidRPr="00D22F21" w14:paraId="289D78BF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460AD516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Destinatarios de sus datos</w:t>
            </w:r>
          </w:p>
        </w:tc>
      </w:tr>
      <w:tr w:rsidR="00C03B16" w:rsidRPr="00D22F21" w14:paraId="0930EC3A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C2E035D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Cesionario(s)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4C43E7AB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>Administración Pública con competencia en la materia. Autoridad Laboral, Juzgados y Tribunales.</w:t>
            </w:r>
          </w:p>
          <w:p w14:paraId="641B5FA3" w14:textId="77777777" w:rsidR="00C03B16" w:rsidRPr="00D22F21" w:rsidRDefault="00C03B16" w:rsidP="000B3AA9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Encargados de tratamiento: </w:t>
            </w:r>
            <w:r w:rsidR="000B3AA9">
              <w:rPr>
                <w:rFonts w:ascii="Arial" w:hAnsi="Arial" w:cs="Arial"/>
                <w:sz w:val="10"/>
                <w:szCs w:val="22"/>
              </w:rPr>
              <w:t>personal técnico y administrativo interviniente en los procedimientos de conciliación-mediación y arbitraje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, responsables de coordinación de </w:t>
            </w:r>
            <w:r w:rsidR="000B3AA9">
              <w:rPr>
                <w:rFonts w:ascii="Arial" w:hAnsi="Arial" w:cs="Arial"/>
                <w:sz w:val="10"/>
                <w:szCs w:val="22"/>
              </w:rPr>
              <w:t>mediadores y procedimientos en las organizaciones designantes</w:t>
            </w:r>
            <w:r w:rsidRPr="00D22F21">
              <w:rPr>
                <w:rFonts w:ascii="Arial" w:hAnsi="Arial" w:cs="Arial"/>
                <w:sz w:val="10"/>
                <w:szCs w:val="22"/>
              </w:rPr>
              <w:t xml:space="preserve"> y servicio de mantenimiento de IT.</w:t>
            </w:r>
          </w:p>
        </w:tc>
      </w:tr>
      <w:tr w:rsidR="00C03B16" w:rsidRPr="00D22F21" w14:paraId="062E2603" w14:textId="77777777" w:rsidTr="00C03B16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34E311C9" w14:textId="77777777" w:rsidR="00C03B16" w:rsidRPr="00D22F21" w:rsidRDefault="00C03B16" w:rsidP="00C03B16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Ejercicio de derechos</w:t>
            </w:r>
          </w:p>
        </w:tc>
      </w:tr>
      <w:tr w:rsidR="00C03B16" w:rsidRPr="00D22F21" w14:paraId="368CFB0A" w14:textId="77777777" w:rsidTr="00C03B16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374FA56" w14:textId="77777777" w:rsidR="00C03B16" w:rsidRPr="00D22F21" w:rsidRDefault="00C03B16" w:rsidP="00C03B16">
            <w:pPr>
              <w:spacing w:line="240" w:lineRule="auto"/>
              <w:jc w:val="left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Acceso, rectificación, oposición, supresión, decisiones automatizadas, limitación, portabilidad</w:t>
            </w:r>
          </w:p>
          <w:p w14:paraId="29B48664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Plazo de respuesta: 1 mes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0D94794E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Puede ejercer sus derechos a través del siguiente medio: </w:t>
            </w:r>
          </w:p>
          <w:p w14:paraId="13FE6A0C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Email a fundaciontal@fundaciontal.org, aportando documentación que acredite la identidad del solicitante (copia del anverso del Documento Nacional de Identidad, o equivalente)</w:t>
            </w:r>
          </w:p>
          <w:p w14:paraId="2237177E" w14:textId="77777777" w:rsidR="00C03B16" w:rsidRPr="00D22F21" w:rsidRDefault="00C03B16" w:rsidP="00C03B16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En cualquier caso, puede solicitar la tutela de la Agencia Española de Protección de Datos a través de su página web</w:t>
            </w:r>
          </w:p>
        </w:tc>
      </w:tr>
    </w:tbl>
    <w:p w14:paraId="5987864C" w14:textId="77777777" w:rsidR="00C03B16" w:rsidRPr="00C03B16" w:rsidRDefault="00C03B16">
      <w:pPr>
        <w:spacing w:line="240" w:lineRule="auto"/>
        <w:rPr>
          <w:rFonts w:ascii="Arial" w:hAnsi="Arial" w:cs="Arial"/>
          <w:sz w:val="20"/>
          <w:lang w:val="es-ES_tradnl"/>
        </w:rPr>
      </w:pPr>
    </w:p>
    <w:sectPr w:rsidR="00C03B16" w:rsidRPr="00C03B16" w:rsidSect="005342A0">
      <w:headerReference w:type="default" r:id="rId8"/>
      <w:footerReference w:type="default" r:id="rId9"/>
      <w:pgSz w:w="11906" w:h="16838" w:code="9"/>
      <w:pgMar w:top="1418" w:right="1418" w:bottom="1361" w:left="1418" w:header="426" w:footer="701" w:gutter="0"/>
      <w:pgBorders w:offsetFrom="page">
        <w:top w:val="single" w:sz="4" w:space="21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94BE" w14:textId="77777777" w:rsidR="00E6711E" w:rsidRDefault="00E6711E">
      <w:pPr>
        <w:spacing w:line="240" w:lineRule="auto"/>
      </w:pPr>
      <w:r>
        <w:separator/>
      </w:r>
    </w:p>
  </w:endnote>
  <w:endnote w:type="continuationSeparator" w:id="0">
    <w:p w14:paraId="21E51F90" w14:textId="77777777" w:rsidR="00E6711E" w:rsidRDefault="00E671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6196" w14:textId="77777777" w:rsidR="00AB27B3" w:rsidRPr="005342A0" w:rsidRDefault="00AB27B3" w:rsidP="005342A0">
    <w:pPr>
      <w:pStyle w:val="Piedepgina"/>
      <w:tabs>
        <w:tab w:val="clear" w:pos="8504"/>
        <w:tab w:val="right" w:pos="9072"/>
      </w:tabs>
      <w:spacing w:line="240" w:lineRule="auto"/>
      <w:rPr>
        <w:rStyle w:val="Nmerodepgina"/>
        <w:rFonts w:ascii="Arial" w:hAnsi="Arial" w:cs="Arial"/>
        <w:sz w:val="14"/>
        <w:szCs w:val="18"/>
      </w:rPr>
    </w:pPr>
    <w:r w:rsidRPr="005342A0">
      <w:rPr>
        <w:snapToGrid w:val="0"/>
        <w:sz w:val="14"/>
        <w:szCs w:val="18"/>
        <w:vertAlign w:val="superscript"/>
      </w:rPr>
      <w:tab/>
    </w:r>
    <w:r w:rsidRPr="005342A0">
      <w:rPr>
        <w:rFonts w:ascii="Arial" w:hAnsi="Arial" w:cs="Arial"/>
        <w:snapToGrid w:val="0"/>
        <w:sz w:val="14"/>
        <w:szCs w:val="18"/>
      </w:rPr>
      <w:t xml:space="preserve">Pág. </w:t>
    </w:r>
    <w:r w:rsidRPr="005342A0">
      <w:rPr>
        <w:rStyle w:val="Nmerodepgina"/>
        <w:rFonts w:ascii="Arial" w:hAnsi="Arial" w:cs="Arial"/>
        <w:sz w:val="14"/>
        <w:szCs w:val="18"/>
      </w:rPr>
      <w:fldChar w:fldCharType="begin"/>
    </w:r>
    <w:r w:rsidRPr="005342A0">
      <w:rPr>
        <w:rStyle w:val="Nmerodepgina"/>
        <w:rFonts w:ascii="Arial" w:hAnsi="Arial" w:cs="Arial"/>
        <w:sz w:val="14"/>
        <w:szCs w:val="18"/>
      </w:rPr>
      <w:instrText xml:space="preserve"> PAGE </w:instrText>
    </w:r>
    <w:r w:rsidRPr="005342A0">
      <w:rPr>
        <w:rStyle w:val="Nmerodepgina"/>
        <w:rFonts w:ascii="Arial" w:hAnsi="Arial" w:cs="Arial"/>
        <w:sz w:val="14"/>
        <w:szCs w:val="18"/>
      </w:rPr>
      <w:fldChar w:fldCharType="separate"/>
    </w:r>
    <w:r w:rsidR="00C01914" w:rsidRPr="005342A0">
      <w:rPr>
        <w:rStyle w:val="Nmerodepgina"/>
        <w:rFonts w:ascii="Arial" w:hAnsi="Arial" w:cs="Arial"/>
        <w:noProof/>
        <w:sz w:val="14"/>
        <w:szCs w:val="18"/>
      </w:rPr>
      <w:t>1</w:t>
    </w:r>
    <w:r w:rsidRPr="005342A0">
      <w:rPr>
        <w:rStyle w:val="Nmerodepgina"/>
        <w:rFonts w:ascii="Arial" w:hAnsi="Arial" w:cs="Arial"/>
        <w:sz w:val="14"/>
        <w:szCs w:val="18"/>
      </w:rPr>
      <w:fldChar w:fldCharType="end"/>
    </w:r>
    <w:r w:rsidRPr="005342A0">
      <w:rPr>
        <w:rStyle w:val="Nmerodepgina"/>
        <w:rFonts w:ascii="Arial" w:hAnsi="Arial" w:cs="Arial"/>
        <w:sz w:val="14"/>
        <w:szCs w:val="18"/>
      </w:rPr>
      <w:t xml:space="preserve"> / </w:t>
    </w:r>
    <w:r w:rsidRPr="005342A0">
      <w:rPr>
        <w:rStyle w:val="Nmerodepgina"/>
        <w:rFonts w:ascii="Arial" w:hAnsi="Arial" w:cs="Arial"/>
        <w:sz w:val="14"/>
        <w:szCs w:val="18"/>
      </w:rPr>
      <w:fldChar w:fldCharType="begin"/>
    </w:r>
    <w:r w:rsidRPr="005342A0">
      <w:rPr>
        <w:rStyle w:val="Nmerodepgina"/>
        <w:rFonts w:ascii="Arial" w:hAnsi="Arial" w:cs="Arial"/>
        <w:sz w:val="14"/>
        <w:szCs w:val="18"/>
      </w:rPr>
      <w:instrText xml:space="preserve"> NUMPAGES </w:instrText>
    </w:r>
    <w:r w:rsidRPr="005342A0">
      <w:rPr>
        <w:rStyle w:val="Nmerodepgina"/>
        <w:rFonts w:ascii="Arial" w:hAnsi="Arial" w:cs="Arial"/>
        <w:sz w:val="14"/>
        <w:szCs w:val="18"/>
      </w:rPr>
      <w:fldChar w:fldCharType="separate"/>
    </w:r>
    <w:r w:rsidR="00C01914" w:rsidRPr="005342A0">
      <w:rPr>
        <w:rStyle w:val="Nmerodepgina"/>
        <w:rFonts w:ascii="Arial" w:hAnsi="Arial" w:cs="Arial"/>
        <w:noProof/>
        <w:sz w:val="14"/>
        <w:szCs w:val="18"/>
      </w:rPr>
      <w:t>2</w:t>
    </w:r>
    <w:r w:rsidRPr="005342A0">
      <w:rPr>
        <w:rStyle w:val="Nmerodepgina"/>
        <w:rFonts w:ascii="Arial" w:hAnsi="Arial" w:cs="Arial"/>
        <w:sz w:val="14"/>
        <w:szCs w:val="18"/>
      </w:rPr>
      <w:fldChar w:fldCharType="end"/>
    </w:r>
  </w:p>
  <w:p w14:paraId="3ECA7C20" w14:textId="2A6F3391" w:rsidR="00AB27B3" w:rsidRPr="005342A0" w:rsidRDefault="006B6231" w:rsidP="005342A0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0"/>
        <w:szCs w:val="10"/>
        <w:lang w:val="es-ES_tradnl"/>
      </w:rPr>
    </w:pPr>
    <w:r w:rsidRPr="005342A0">
      <w:rPr>
        <w:rFonts w:ascii="Arial" w:hAnsi="Arial" w:cs="Arial"/>
        <w:sz w:val="10"/>
        <w:szCs w:val="10"/>
        <w:lang w:val="es-ES_tradnl"/>
      </w:rPr>
      <w:t>Oficinas centrales:</w:t>
    </w:r>
    <w:r w:rsidRPr="005342A0">
      <w:rPr>
        <w:rFonts w:ascii="Arial" w:hAnsi="Arial" w:cs="Arial"/>
        <w:sz w:val="10"/>
        <w:szCs w:val="10"/>
        <w:vertAlign w:val="superscript"/>
        <w:lang w:val="es-ES_tradnl"/>
      </w:rPr>
      <w:t xml:space="preserve"> </w:t>
    </w:r>
    <w:r w:rsidR="00DE1113" w:rsidRPr="005342A0">
      <w:rPr>
        <w:rFonts w:ascii="Arial" w:hAnsi="Arial" w:cs="Arial"/>
        <w:sz w:val="10"/>
        <w:szCs w:val="10"/>
        <w:lang w:val="es-ES_tradnl"/>
      </w:rPr>
      <w:t>Amadeo de Saboya 2, PB.</w:t>
    </w:r>
    <w:r w:rsidR="00AB27B3" w:rsidRPr="005342A0">
      <w:rPr>
        <w:rFonts w:ascii="Arial" w:hAnsi="Arial" w:cs="Arial"/>
        <w:sz w:val="10"/>
        <w:szCs w:val="10"/>
        <w:lang w:val="es-ES_tradnl"/>
      </w:rPr>
      <w:t xml:space="preserve"> </w:t>
    </w:r>
    <w:r w:rsidR="00AB27B3" w:rsidRPr="005342A0">
      <w:rPr>
        <w:rFonts w:ascii="Arial" w:hAnsi="Arial" w:cs="Arial"/>
        <w:sz w:val="10"/>
        <w:szCs w:val="10"/>
        <w:lang w:val="es-ES_tradnl"/>
      </w:rPr>
      <w:sym w:font="Symbol" w:char="F0B7"/>
    </w:r>
    <w:r w:rsidR="00AB27B3" w:rsidRPr="005342A0">
      <w:rPr>
        <w:rFonts w:ascii="Arial" w:hAnsi="Arial" w:cs="Arial"/>
        <w:sz w:val="10"/>
        <w:szCs w:val="10"/>
        <w:lang w:val="es-ES_tradnl"/>
      </w:rPr>
      <w:t xml:space="preserve"> 460</w:t>
    </w:r>
    <w:r w:rsidR="002866BC" w:rsidRPr="005342A0">
      <w:rPr>
        <w:rFonts w:ascii="Arial" w:hAnsi="Arial" w:cs="Arial"/>
        <w:sz w:val="10"/>
        <w:szCs w:val="10"/>
        <w:lang w:val="es-ES_tradnl"/>
      </w:rPr>
      <w:t>10</w:t>
    </w:r>
    <w:r w:rsidR="00AB27B3" w:rsidRPr="005342A0">
      <w:rPr>
        <w:rFonts w:ascii="Arial" w:hAnsi="Arial" w:cs="Arial"/>
        <w:sz w:val="10"/>
        <w:szCs w:val="10"/>
        <w:lang w:val="es-ES_tradnl"/>
      </w:rPr>
      <w:t xml:space="preserve"> Valencia </w:t>
    </w:r>
    <w:r w:rsidR="00AB27B3" w:rsidRPr="005342A0">
      <w:rPr>
        <w:rFonts w:ascii="Arial" w:hAnsi="Arial" w:cs="Arial"/>
        <w:sz w:val="10"/>
        <w:szCs w:val="10"/>
        <w:lang w:val="es-ES_tradnl"/>
      </w:rPr>
      <w:sym w:font="Symbol" w:char="F0B7"/>
    </w:r>
    <w:r w:rsidR="00AB27B3" w:rsidRPr="005342A0">
      <w:rPr>
        <w:rFonts w:ascii="Arial" w:hAnsi="Arial" w:cs="Arial"/>
        <w:sz w:val="10"/>
        <w:szCs w:val="10"/>
        <w:lang w:val="es-ES_tradnl"/>
      </w:rPr>
      <w:t xml:space="preserve"> Tel.: 96 </w:t>
    </w:r>
    <w:r w:rsidR="00DE1113" w:rsidRPr="005342A0">
      <w:rPr>
        <w:rFonts w:ascii="Arial" w:hAnsi="Arial" w:cs="Arial"/>
        <w:sz w:val="10"/>
        <w:szCs w:val="10"/>
        <w:lang w:val="es-ES_tradnl"/>
      </w:rPr>
      <w:t>192 24 44</w:t>
    </w:r>
    <w:r w:rsidR="00AB27B3" w:rsidRPr="005342A0">
      <w:rPr>
        <w:rFonts w:ascii="Arial" w:hAnsi="Arial" w:cs="Arial"/>
        <w:sz w:val="10"/>
        <w:szCs w:val="10"/>
        <w:lang w:val="es-ES_tradnl"/>
      </w:rPr>
      <w:t xml:space="preserve"> </w:t>
    </w:r>
  </w:p>
  <w:p w14:paraId="7908C026" w14:textId="169A33C1" w:rsidR="00AB27B3" w:rsidRPr="005342A0" w:rsidRDefault="00AB27B3" w:rsidP="005342A0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0"/>
        <w:szCs w:val="10"/>
        <w:lang w:val="es-ES_tradnl"/>
      </w:rPr>
    </w:pPr>
    <w:r w:rsidRPr="005342A0">
      <w:rPr>
        <w:rFonts w:ascii="Arial" w:hAnsi="Arial" w:cs="Arial"/>
        <w:sz w:val="10"/>
        <w:szCs w:val="10"/>
        <w:lang w:val="es-ES_tradnl"/>
      </w:rPr>
      <w:t>Alicante</w:t>
    </w:r>
    <w:r w:rsidR="00103663" w:rsidRPr="005342A0">
      <w:rPr>
        <w:rFonts w:ascii="Arial" w:hAnsi="Arial" w:cs="Arial"/>
        <w:sz w:val="10"/>
        <w:szCs w:val="10"/>
        <w:lang w:val="es-ES_tradnl"/>
      </w:rPr>
      <w:t>:</w:t>
    </w:r>
    <w:r w:rsidRPr="005342A0">
      <w:rPr>
        <w:rFonts w:ascii="Arial" w:hAnsi="Arial" w:cs="Arial"/>
        <w:sz w:val="10"/>
        <w:szCs w:val="10"/>
        <w:lang w:val="es-ES_tradnl"/>
      </w:rPr>
      <w:t xml:space="preserve"> Tel.</w:t>
    </w:r>
    <w:r w:rsidR="005C2310" w:rsidRPr="005342A0">
      <w:rPr>
        <w:rFonts w:ascii="Arial" w:hAnsi="Arial" w:cs="Arial"/>
        <w:sz w:val="10"/>
        <w:szCs w:val="10"/>
        <w:lang w:val="es-ES_tradnl"/>
      </w:rPr>
      <w:t xml:space="preserve"> </w:t>
    </w:r>
    <w:r w:rsidR="00DE1113" w:rsidRPr="005342A0">
      <w:rPr>
        <w:rFonts w:ascii="Arial" w:hAnsi="Arial" w:cs="Arial"/>
        <w:sz w:val="10"/>
        <w:szCs w:val="10"/>
        <w:lang w:val="es-ES_tradnl"/>
      </w:rPr>
      <w:t>96 514 51 89</w:t>
    </w:r>
  </w:p>
  <w:p w14:paraId="5FC05A8E" w14:textId="345FDF2F" w:rsidR="00AB27B3" w:rsidRPr="005342A0" w:rsidRDefault="00AB27B3" w:rsidP="005342A0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0"/>
        <w:szCs w:val="10"/>
        <w:lang w:val="es-ES_tradnl"/>
      </w:rPr>
    </w:pPr>
    <w:r w:rsidRPr="005342A0">
      <w:rPr>
        <w:rFonts w:ascii="Arial" w:hAnsi="Arial" w:cs="Arial"/>
        <w:sz w:val="10"/>
        <w:szCs w:val="10"/>
        <w:lang w:val="es-ES_tradnl"/>
      </w:rPr>
      <w:t>Castellón</w:t>
    </w:r>
    <w:r w:rsidR="00103663" w:rsidRPr="005342A0">
      <w:rPr>
        <w:rFonts w:ascii="Arial" w:hAnsi="Arial" w:cs="Arial"/>
        <w:sz w:val="10"/>
        <w:szCs w:val="10"/>
        <w:lang w:val="es-ES_tradnl"/>
      </w:rPr>
      <w:t>:</w:t>
    </w:r>
    <w:r w:rsidRPr="005342A0">
      <w:rPr>
        <w:rFonts w:ascii="Arial" w:hAnsi="Arial" w:cs="Arial"/>
        <w:sz w:val="10"/>
        <w:szCs w:val="10"/>
        <w:lang w:val="es-ES_tradnl"/>
      </w:rPr>
      <w:t xml:space="preserve"> Tel. 96 </w:t>
    </w:r>
    <w:r w:rsidR="00DE1113" w:rsidRPr="005342A0">
      <w:rPr>
        <w:rFonts w:ascii="Arial" w:hAnsi="Arial" w:cs="Arial"/>
        <w:sz w:val="10"/>
        <w:szCs w:val="10"/>
        <w:lang w:val="es-ES_tradnl"/>
      </w:rPr>
      <w:t>192 24 44</w:t>
    </w:r>
  </w:p>
  <w:p w14:paraId="715ED106" w14:textId="77777777" w:rsidR="00AB27B3" w:rsidRPr="005342A0" w:rsidRDefault="00DE1113" w:rsidP="005342A0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sz w:val="10"/>
        <w:szCs w:val="10"/>
      </w:rPr>
    </w:pPr>
    <w:r w:rsidRPr="005342A0">
      <w:rPr>
        <w:rFonts w:ascii="Arial" w:hAnsi="Arial" w:cs="Arial"/>
        <w:sz w:val="10"/>
        <w:szCs w:val="10"/>
        <w:lang w:val="es-ES_tradnl"/>
      </w:rPr>
      <w:t xml:space="preserve">www.fundaciontal.org </w:t>
    </w:r>
    <w:r w:rsidRPr="005342A0">
      <w:rPr>
        <w:rFonts w:ascii="Arial" w:hAnsi="Arial" w:cs="Arial"/>
        <w:sz w:val="10"/>
        <w:szCs w:val="10"/>
        <w:lang w:val="es-ES_tradnl"/>
      </w:rPr>
      <w:sym w:font="Symbol" w:char="F0B7"/>
    </w:r>
    <w:r w:rsidRPr="005342A0">
      <w:rPr>
        <w:rFonts w:ascii="Arial" w:hAnsi="Arial" w:cs="Arial"/>
        <w:sz w:val="10"/>
        <w:szCs w:val="10"/>
        <w:lang w:val="es-ES_tradnl"/>
      </w:rPr>
      <w:t xml:space="preserve"> Correo-e: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FF61" w14:textId="77777777" w:rsidR="00E6711E" w:rsidRDefault="00E6711E">
      <w:pPr>
        <w:spacing w:line="240" w:lineRule="auto"/>
      </w:pPr>
      <w:r>
        <w:separator/>
      </w:r>
    </w:p>
  </w:footnote>
  <w:footnote w:type="continuationSeparator" w:id="0">
    <w:p w14:paraId="40875815" w14:textId="77777777" w:rsidR="00E6711E" w:rsidRDefault="00E671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A5F8" w14:textId="77777777" w:rsidR="00AB27B3" w:rsidRDefault="0017024E" w:rsidP="007F6D91">
    <w:pPr>
      <w:pStyle w:val="Encabezado"/>
      <w:ind w:left="-851"/>
      <w:jc w:val="left"/>
    </w:pPr>
    <w:r>
      <w:rPr>
        <w:noProof/>
      </w:rPr>
      <w:drawing>
        <wp:inline distT="0" distB="0" distL="0" distR="0" wp14:anchorId="17873DFC" wp14:editId="371D65F3">
          <wp:extent cx="926276" cy="452082"/>
          <wp:effectExtent l="0" t="0" r="7620" b="5715"/>
          <wp:docPr id="2144364589" name="Imagen 2144364589" descr="TAL-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L-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95" cy="4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C7C3A"/>
    <w:multiLevelType w:val="hybridMultilevel"/>
    <w:tmpl w:val="02526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cumentProtection w:edit="forms" w:enforcement="1"/>
  <w:defaultTabStop w:val="901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9A"/>
    <w:rsid w:val="000B3AA9"/>
    <w:rsid w:val="00103663"/>
    <w:rsid w:val="0017024E"/>
    <w:rsid w:val="00201875"/>
    <w:rsid w:val="002713F7"/>
    <w:rsid w:val="002866BC"/>
    <w:rsid w:val="00330E79"/>
    <w:rsid w:val="003376F2"/>
    <w:rsid w:val="00353502"/>
    <w:rsid w:val="00355B3E"/>
    <w:rsid w:val="00374051"/>
    <w:rsid w:val="00397EB1"/>
    <w:rsid w:val="003E7039"/>
    <w:rsid w:val="004035FA"/>
    <w:rsid w:val="00431E85"/>
    <w:rsid w:val="004511D9"/>
    <w:rsid w:val="00462514"/>
    <w:rsid w:val="00507EAE"/>
    <w:rsid w:val="005342A0"/>
    <w:rsid w:val="00574F12"/>
    <w:rsid w:val="005860D2"/>
    <w:rsid w:val="005C079A"/>
    <w:rsid w:val="005C2310"/>
    <w:rsid w:val="00643FFE"/>
    <w:rsid w:val="00684EDF"/>
    <w:rsid w:val="006B6231"/>
    <w:rsid w:val="006C3D29"/>
    <w:rsid w:val="007044A3"/>
    <w:rsid w:val="007052E2"/>
    <w:rsid w:val="007F6D91"/>
    <w:rsid w:val="008F40A2"/>
    <w:rsid w:val="009362B2"/>
    <w:rsid w:val="00957C05"/>
    <w:rsid w:val="00A537BA"/>
    <w:rsid w:val="00AA4CF0"/>
    <w:rsid w:val="00AB27B3"/>
    <w:rsid w:val="00AC505A"/>
    <w:rsid w:val="00AD2270"/>
    <w:rsid w:val="00B058F6"/>
    <w:rsid w:val="00B15901"/>
    <w:rsid w:val="00B20531"/>
    <w:rsid w:val="00BC7044"/>
    <w:rsid w:val="00C01914"/>
    <w:rsid w:val="00C01CD6"/>
    <w:rsid w:val="00C03B16"/>
    <w:rsid w:val="00C35E10"/>
    <w:rsid w:val="00C5684A"/>
    <w:rsid w:val="00CD08A2"/>
    <w:rsid w:val="00D11F3A"/>
    <w:rsid w:val="00D126E2"/>
    <w:rsid w:val="00D320B1"/>
    <w:rsid w:val="00D46100"/>
    <w:rsid w:val="00D52C63"/>
    <w:rsid w:val="00DD4405"/>
    <w:rsid w:val="00DE1113"/>
    <w:rsid w:val="00E349DA"/>
    <w:rsid w:val="00E6711E"/>
    <w:rsid w:val="00EC5E1E"/>
    <w:rsid w:val="00ED0571"/>
    <w:rsid w:val="00F26B3E"/>
    <w:rsid w:val="00F42278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5BB79"/>
  <w15:docId w15:val="{E37C54E9-A46F-4AF0-AA48-D1CEC5B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leader="underscore" w:pos="9072"/>
      </w:tabs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lang w:val="es-ES_tradnl"/>
    </w:rPr>
  </w:style>
  <w:style w:type="paragraph" w:styleId="Encabezado">
    <w:name w:val="header"/>
    <w:basedOn w:val="Normal"/>
    <w:semiHidden/>
    <w:pPr>
      <w:tabs>
        <w:tab w:val="clear" w:pos="9072"/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lear" w:pos="9072"/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ind w:firstLine="1134"/>
    </w:pPr>
    <w:rPr>
      <w:sz w:val="16"/>
      <w:vertAlign w:val="superscript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B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ruiz\Personal\PROYECTOS\G&#220;EB\DEMANDA%20DE%20MEDI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7B1BC2-EEFC-4385-BD2B-8E881EF5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DEMANDA DE MEDIACIÓN.dot</Template>
  <TotalTime>9</TotalTime>
  <Pages>2</Pages>
  <Words>665</Words>
  <Characters>3663</Characters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MEDIACION                                                                                              EXPTE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1999-02-08T18:01:00Z</cp:lastPrinted>
  <dcterms:created xsi:type="dcterms:W3CDTF">2023-06-23T11:08:00Z</dcterms:created>
  <dcterms:modified xsi:type="dcterms:W3CDTF">2023-06-23T11:08:00Z</dcterms:modified>
</cp:coreProperties>
</file>